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28D" w:rsidRPr="000C728D" w:rsidRDefault="000C728D" w:rsidP="000C728D">
      <w:bookmarkStart w:id="0" w:name="_GoBack"/>
      <w:bookmarkEnd w:id="0"/>
    </w:p>
    <w:sectPr w:rsidR="000C728D" w:rsidRPr="000C728D" w:rsidSect="00687F9E">
      <w:headerReference w:type="default" r:id="rId6"/>
      <w:footerReference w:type="default" r:id="rId7"/>
      <w:pgSz w:w="11907" w:h="16839" w:code="12"/>
      <w:pgMar w:top="1701" w:right="1701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413" w:rsidRDefault="00706413">
      <w:r>
        <w:separator/>
      </w:r>
    </w:p>
  </w:endnote>
  <w:endnote w:type="continuationSeparator" w:id="0">
    <w:p w:rsidR="00706413" w:rsidRDefault="0070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F9E" w:rsidRDefault="00146171" w:rsidP="007C72E6">
    <w:pPr>
      <w:pStyle w:val="a4"/>
      <w:jc w:val="right"/>
    </w:pPr>
    <w:r>
      <w:rPr>
        <w:rFonts w:hint="eastAsia"/>
      </w:rPr>
      <w:t>子ども家庭部</w:t>
    </w:r>
    <w:r w:rsidR="00687F9E">
      <w:rPr>
        <w:rFonts w:hint="eastAsia"/>
      </w:rPr>
      <w:t>子育て支援課</w:t>
    </w:r>
    <w:r w:rsidR="007C72E6">
      <w:rPr>
        <w:rFonts w:hint="eastAsia"/>
      </w:rPr>
      <w:t>（子ども家庭支援ワーカー）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413" w:rsidRDefault="00706413">
      <w:r>
        <w:separator/>
      </w:r>
    </w:p>
  </w:footnote>
  <w:footnote w:type="continuationSeparator" w:id="0">
    <w:p w:rsidR="00706413" w:rsidRDefault="00706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F9E" w:rsidRDefault="00555B3F">
    <w:pPr>
      <w:pStyle w:val="a3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9525" t="7620" r="9525" b="13335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9782A3" id="Rectangle 423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" filled="f" strokecolor="green" strokeweight=".25pt"/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9525" t="9525" r="9525" b="5715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E73547" id="Group 422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">
              <v:group id="Group 22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3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5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6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7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8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9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10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1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2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3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4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5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6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7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8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9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20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1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23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25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6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7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8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9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30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1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2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3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4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5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6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7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8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9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0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1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2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3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4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5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6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8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9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50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1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2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3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4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5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6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7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8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9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60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1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2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3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4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65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6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67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8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9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70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1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2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3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4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5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6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7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8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9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80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1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2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3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4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5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86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7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88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9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90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1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2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3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4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5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6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7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8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9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100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1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2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3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4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5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6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107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8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109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10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1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2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3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4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5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6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7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8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9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20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1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2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3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4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5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6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7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128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29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130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1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2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3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4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5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6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7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8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9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40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1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2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3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4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5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6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7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8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149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0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151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2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3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4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5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6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7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8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9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60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1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2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3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4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5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6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7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8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9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170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1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172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3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4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5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6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7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8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9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80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1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2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3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4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5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6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7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8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9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90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191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2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193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4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5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6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7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8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9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200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1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2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3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4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5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6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7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8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9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10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1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212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3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214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5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6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7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8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9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20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1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2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3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4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5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6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7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8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9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30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1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2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233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235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6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7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8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9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40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1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2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3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4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5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6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7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8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9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50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1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2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3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254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5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256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7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8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9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60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1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2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3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4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5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6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7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8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9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70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1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2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3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4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275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6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277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8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9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80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1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2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3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4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5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6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7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8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9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90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1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2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3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4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5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296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7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298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9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300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1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2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3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4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5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6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7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8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9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10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1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2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3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4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5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6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317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8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319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20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1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2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3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4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5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6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7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8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9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30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1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2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3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4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5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6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7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338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39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340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1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2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3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4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5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6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7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8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9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50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1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2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3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4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5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6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7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8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359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0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361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2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3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4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5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6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7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8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9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70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1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2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3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4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5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6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7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8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9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380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1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382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3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4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5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6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7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8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9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90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1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2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3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4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5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6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7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8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9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400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401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2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403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4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5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6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7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8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9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10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1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2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3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4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5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6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7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8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9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20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1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9E"/>
    <w:rsid w:val="000C728D"/>
    <w:rsid w:val="00146171"/>
    <w:rsid w:val="004A2BA5"/>
    <w:rsid w:val="00555B3F"/>
    <w:rsid w:val="00687F9E"/>
    <w:rsid w:val="00706413"/>
    <w:rsid w:val="007C72E6"/>
    <w:rsid w:val="00A5246D"/>
    <w:rsid w:val="00BC3C7A"/>
    <w:rsid w:val="00C24780"/>
    <w:rsid w:val="00D05392"/>
    <w:rsid w:val="00D51741"/>
    <w:rsid w:val="00D9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B0199E-1BB9-4E5B-87F7-C6FDD823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7F9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87F9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D5174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51741"/>
    <w:rPr>
      <w:rFonts w:ascii="Arial" w:eastAsia="ＭＳ ゴシック" w:hAnsi="Arial" w:cs="Times New Roman"/>
      <w:kern w:val="2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/>
  <cp:keywords/>
  <cp:lastModifiedBy>河合 香</cp:lastModifiedBy>
  <cp:revision>3</cp:revision>
  <cp:lastPrinted>2025-06-02T07:02:00Z</cp:lastPrinted>
  <dcterms:created xsi:type="dcterms:W3CDTF">2025-06-02T06:35:00Z</dcterms:created>
  <dcterms:modified xsi:type="dcterms:W3CDTF">2025-06-02T07:02:00Z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10.0.2107</vt:lpwstr>
  </property>
</Properties>
</file>